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881C" w14:textId="77777777" w:rsidR="00693537" w:rsidRPr="00693537" w:rsidRDefault="00693537">
      <w:pPr>
        <w:pStyle w:val="Plattetekstinspringen2"/>
        <w:ind w:right="512"/>
        <w:rPr>
          <w:b/>
          <w:bCs/>
          <w:sz w:val="16"/>
          <w:szCs w:val="16"/>
        </w:rPr>
      </w:pPr>
    </w:p>
    <w:p w14:paraId="5D0D805F" w14:textId="77777777" w:rsidR="004B2DA3" w:rsidRDefault="004B2DA3" w:rsidP="00D07FE2">
      <w:pPr>
        <w:pStyle w:val="Plattetekstinspringen2"/>
        <w:ind w:left="360" w:right="512"/>
        <w:jc w:val="left"/>
        <w:rPr>
          <w:b/>
          <w:bCs/>
        </w:rPr>
      </w:pPr>
      <w:r>
        <w:rPr>
          <w:b/>
          <w:bCs/>
        </w:rPr>
        <w:t xml:space="preserve">Aanvraag tot aansluiting </w:t>
      </w:r>
    </w:p>
    <w:p w14:paraId="6A02B36C" w14:textId="77777777" w:rsidR="004B2DA3" w:rsidRDefault="004B2DA3" w:rsidP="00D07FE2">
      <w:pPr>
        <w:pStyle w:val="Plattetekstinspringen2"/>
        <w:ind w:left="360" w:right="512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van een vereniging van fokkers van neerhofdieren </w:t>
      </w:r>
    </w:p>
    <w:p w14:paraId="04AA1A31" w14:textId="77777777" w:rsidR="004B2DA3" w:rsidRDefault="004B2DA3">
      <w:pPr>
        <w:ind w:left="1260" w:right="512"/>
        <w:rPr>
          <w:rFonts w:ascii="Arial" w:hAnsi="Arial" w:cs="Arial"/>
          <w:sz w:val="16"/>
        </w:rPr>
      </w:pPr>
    </w:p>
    <w:p w14:paraId="0CBB891E" w14:textId="77777777" w:rsidR="00D07FE2" w:rsidRDefault="00CF7C4E">
      <w:pPr>
        <w:ind w:left="360" w:right="-28"/>
        <w:rPr>
          <w:rFonts w:ascii="Arial" w:hAnsi="Arial" w:cs="Arial"/>
        </w:rPr>
      </w:pPr>
      <w:r>
        <w:rPr>
          <w:rFonts w:ascii="Arial" w:hAnsi="Arial" w:cs="Arial"/>
        </w:rPr>
        <w:t xml:space="preserve">Bij het Provinciaal Verbond van </w:t>
      </w:r>
      <w:r w:rsidR="006C1B10">
        <w:rPr>
          <w:rFonts w:ascii="Arial" w:hAnsi="Arial" w:cs="Arial"/>
          <w:b/>
          <w:color w:val="000080"/>
          <w:sz w:val="40"/>
          <w:szCs w:val="40"/>
        </w:rPr>
        <w:fldChar w:fldCharType="begin">
          <w:ffData>
            <w:name w:val="Dropdown1"/>
            <w:enabled/>
            <w:calcOnExit w:val="0"/>
            <w:ddList>
              <w:result w:val="4"/>
              <w:listEntry w:val="Antwerpen"/>
              <w:listEntry w:val="Limburg"/>
              <w:listEntry w:val="Oost-Vlaanderen"/>
              <w:listEntry w:val="Vlaams-Brabant"/>
              <w:listEntry w:val="West-Vlaanderen"/>
              <w:listEntry w:val=". . . . . . . . . . . . . . . . . . . ."/>
            </w:ddList>
          </w:ffData>
        </w:fldChar>
      </w:r>
      <w:bookmarkStart w:id="0" w:name="Dropdown1"/>
      <w:r w:rsidR="006C1B10">
        <w:rPr>
          <w:rFonts w:ascii="Arial" w:hAnsi="Arial" w:cs="Arial"/>
          <w:b/>
          <w:color w:val="000080"/>
          <w:sz w:val="40"/>
          <w:szCs w:val="40"/>
        </w:rPr>
        <w:instrText xml:space="preserve"> FORMDROPDOWN </w:instrText>
      </w:r>
      <w:r w:rsidR="006C1B10">
        <w:rPr>
          <w:rFonts w:ascii="Arial" w:hAnsi="Arial" w:cs="Arial"/>
          <w:b/>
          <w:color w:val="000080"/>
          <w:sz w:val="40"/>
          <w:szCs w:val="40"/>
        </w:rPr>
      </w:r>
      <w:r w:rsidR="006C1B10">
        <w:rPr>
          <w:rFonts w:ascii="Arial" w:hAnsi="Arial" w:cs="Arial"/>
          <w:b/>
          <w:color w:val="000080"/>
          <w:sz w:val="40"/>
          <w:szCs w:val="40"/>
        </w:rPr>
        <w:fldChar w:fldCharType="separate"/>
      </w:r>
      <w:r w:rsidR="006C1B10">
        <w:rPr>
          <w:rFonts w:ascii="Arial" w:hAnsi="Arial" w:cs="Arial"/>
          <w:b/>
          <w:color w:val="000080"/>
          <w:sz w:val="40"/>
          <w:szCs w:val="40"/>
        </w:rPr>
        <w:fldChar w:fldCharType="end"/>
      </w:r>
      <w:bookmarkEnd w:id="0"/>
      <w:r>
        <w:rPr>
          <w:rFonts w:ascii="Arial" w:hAnsi="Arial" w:cs="Arial"/>
        </w:rPr>
        <w:t xml:space="preserve"> </w:t>
      </w:r>
    </w:p>
    <w:p w14:paraId="11880A09" w14:textId="40A2E468" w:rsidR="004B2DA3" w:rsidRDefault="004B2DA3" w:rsidP="00D07FE2">
      <w:pPr>
        <w:ind w:left="5316" w:right="-28"/>
        <w:rPr>
          <w:rFonts w:ascii="Arial" w:hAnsi="Arial" w:cs="Arial"/>
        </w:rPr>
      </w:pPr>
      <w:r>
        <w:rPr>
          <w:rFonts w:ascii="Arial" w:hAnsi="Arial" w:cs="Arial"/>
        </w:rPr>
        <w:t>voor het jaar</w:t>
      </w:r>
      <w:r w:rsidR="00CF7C4E">
        <w:rPr>
          <w:rFonts w:ascii="Arial" w:hAnsi="Arial" w:cs="Arial"/>
        </w:rPr>
        <w:t xml:space="preserve"> </w:t>
      </w:r>
      <w:r w:rsidR="008C3869">
        <w:rPr>
          <w:rFonts w:ascii="Arial" w:hAnsi="Arial" w:cs="Arial"/>
          <w:b/>
          <w:color w:val="000080"/>
          <w:sz w:val="40"/>
          <w:szCs w:val="40"/>
        </w:rPr>
        <w:t>20</w:t>
      </w:r>
      <w:r w:rsidR="00CD0FEC">
        <w:rPr>
          <w:rFonts w:ascii="Arial" w:hAnsi="Arial" w:cs="Arial"/>
          <w:b/>
          <w:color w:val="000080"/>
          <w:sz w:val="40"/>
          <w:szCs w:val="40"/>
        </w:rPr>
        <w:t>2</w:t>
      </w:r>
      <w:r w:rsidR="00457EAC">
        <w:rPr>
          <w:rFonts w:ascii="Arial" w:hAnsi="Arial" w:cs="Arial"/>
          <w:b/>
          <w:color w:val="000080"/>
          <w:sz w:val="40"/>
          <w:szCs w:val="40"/>
        </w:rPr>
        <w:t>6</w:t>
      </w:r>
      <w:r>
        <w:rPr>
          <w:rFonts w:ascii="Arial" w:hAnsi="Arial" w:cs="Arial"/>
        </w:rPr>
        <w:t>.</w:t>
      </w:r>
    </w:p>
    <w:p w14:paraId="2AF5AF59" w14:textId="77777777" w:rsidR="004B2DA3" w:rsidRDefault="004B2DA3">
      <w:pPr>
        <w:ind w:left="360" w:right="-28"/>
        <w:rPr>
          <w:rFonts w:ascii="Arial" w:hAnsi="Arial" w:cs="Arial"/>
          <w:sz w:val="16"/>
        </w:rPr>
      </w:pPr>
    </w:p>
    <w:p w14:paraId="2E54A606" w14:textId="77777777" w:rsidR="004B2DA3" w:rsidRDefault="004B2DA3">
      <w:pPr>
        <w:ind w:left="360" w:right="-28"/>
        <w:rPr>
          <w:rFonts w:ascii="Arial" w:hAnsi="Arial" w:cs="Arial"/>
        </w:rPr>
      </w:pPr>
      <w:r>
        <w:rPr>
          <w:rFonts w:ascii="Arial" w:hAnsi="Arial" w:cs="Arial"/>
        </w:rPr>
        <w:t>Ondergetekenden, voorzitter en secretaris, doen bij deze aanvraag tot aansluiting bij het Provinciaal Verbond en dit namens de vereniging van fokkers van neerhofdieren.</w:t>
      </w:r>
    </w:p>
    <w:p w14:paraId="007212F8" w14:textId="77777777" w:rsidR="004B2DA3" w:rsidRDefault="004B2DA3">
      <w:pPr>
        <w:ind w:left="1260" w:right="512"/>
        <w:rPr>
          <w:rFonts w:ascii="Arial" w:hAnsi="Arial" w:cs="Arial"/>
          <w:sz w:val="16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900"/>
        <w:gridCol w:w="3240"/>
        <w:gridCol w:w="180"/>
        <w:gridCol w:w="720"/>
        <w:gridCol w:w="1080"/>
      </w:tblGrid>
      <w:tr w:rsidR="00E1177E" w14:paraId="17272296" w14:textId="77777777">
        <w:trPr>
          <w:cantSplit/>
        </w:trPr>
        <w:tc>
          <w:tcPr>
            <w:tcW w:w="9360" w:type="dxa"/>
            <w:gridSpan w:val="7"/>
            <w:shd w:val="clear" w:color="auto" w:fill="D9D9D9"/>
          </w:tcPr>
          <w:p w14:paraId="334E5EF4" w14:textId="77777777" w:rsidR="00E1177E" w:rsidRDefault="00E1177E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Naam vereniging </w:t>
            </w:r>
          </w:p>
        </w:tc>
        <w:tc>
          <w:tcPr>
            <w:tcW w:w="1080" w:type="dxa"/>
            <w:shd w:val="clear" w:color="auto" w:fill="D9D9D9"/>
          </w:tcPr>
          <w:p w14:paraId="609D8C95" w14:textId="77777777" w:rsidR="00E1177E" w:rsidRDefault="00E1177E" w:rsidP="00E1177E">
            <w:pPr>
              <w:pStyle w:val="Koptekst"/>
              <w:tabs>
                <w:tab w:val="clear" w:pos="4536"/>
                <w:tab w:val="clear" w:pos="9072"/>
              </w:tabs>
              <w:ind w:right="-70"/>
              <w:jc w:val="center"/>
              <w:rPr>
                <w:rFonts w:ascii="Arial" w:hAnsi="Arial" w:cs="Arial"/>
              </w:rPr>
            </w:pPr>
            <w:r w:rsidRPr="00E2733F">
              <w:rPr>
                <w:rFonts w:ascii="Arial" w:hAnsi="Arial" w:cs="Arial"/>
                <w:b/>
              </w:rPr>
              <w:t>vzw</w:t>
            </w:r>
            <w:r>
              <w:rPr>
                <w:rFonts w:ascii="Arial" w:hAnsi="Arial" w:cs="Arial"/>
              </w:rPr>
              <w:t xml:space="preserve"> </w:t>
            </w:r>
            <w:r w:rsidRPr="00E1177E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</w:tr>
      <w:tr w:rsidR="00E1177E" w14:paraId="76F46EC7" w14:textId="77777777">
        <w:trPr>
          <w:cantSplit/>
          <w:trHeight w:val="454"/>
        </w:trPr>
        <w:tc>
          <w:tcPr>
            <w:tcW w:w="9360" w:type="dxa"/>
            <w:gridSpan w:val="7"/>
            <w:vAlign w:val="center"/>
          </w:tcPr>
          <w:p w14:paraId="5366863E" w14:textId="723DB80D" w:rsidR="00E1177E" w:rsidRPr="002774D8" w:rsidRDefault="00E1177E" w:rsidP="00303F21">
            <w:pPr>
              <w:ind w:right="-70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F38E9BE" w14:textId="315C80D5" w:rsidR="00E1177E" w:rsidRDefault="00E1177E" w:rsidP="00CF7C4E">
            <w:pPr>
              <w:ind w:right="-7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656BE31B" w14:textId="6800CFF0" w:rsidR="00E1177E" w:rsidRPr="00E1177E" w:rsidRDefault="00E1177E" w:rsidP="00CF7C4E">
            <w:pPr>
              <w:ind w:right="-7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72665F" w:rsidRPr="004E5BF1" w14:paraId="544A8BE9" w14:textId="77777777">
        <w:trPr>
          <w:cantSplit/>
        </w:trPr>
        <w:tc>
          <w:tcPr>
            <w:tcW w:w="5220" w:type="dxa"/>
            <w:gridSpan w:val="4"/>
            <w:vAlign w:val="center"/>
          </w:tcPr>
          <w:p w14:paraId="1A4ABEAF" w14:textId="77777777" w:rsidR="0072665F" w:rsidRPr="00053E40" w:rsidRDefault="0072665F" w:rsidP="001F5EA9">
            <w:pPr>
              <w:spacing w:before="60" w:after="60"/>
              <w:ind w:right="-68"/>
              <w:rPr>
                <w:rFonts w:ascii="Arial" w:hAnsi="Arial" w:cs="Arial"/>
                <w:sz w:val="20"/>
                <w:szCs w:val="20"/>
              </w:rPr>
            </w:pPr>
            <w:r w:rsidRPr="00053E40">
              <w:rPr>
                <w:rFonts w:ascii="Arial" w:hAnsi="Arial" w:cs="Arial"/>
                <w:sz w:val="16"/>
                <w:szCs w:val="16"/>
              </w:rPr>
              <w:t>Website: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 </w:t>
            </w:r>
          </w:p>
        </w:tc>
        <w:tc>
          <w:tcPr>
            <w:tcW w:w="5220" w:type="dxa"/>
            <w:gridSpan w:val="4"/>
            <w:vAlign w:val="center"/>
          </w:tcPr>
          <w:p w14:paraId="4081F2C0" w14:textId="63CDCDDF" w:rsidR="0072665F" w:rsidRPr="004E5BF1" w:rsidRDefault="0072665F" w:rsidP="00303F21">
            <w:pPr>
              <w:spacing w:before="60" w:after="60"/>
              <w:ind w:right="-6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5BF1">
              <w:rPr>
                <w:rFonts w:ascii="Arial" w:hAnsi="Arial" w:cs="Arial"/>
                <w:sz w:val="16"/>
                <w:szCs w:val="16"/>
                <w:lang w:val="fr-FR"/>
              </w:rPr>
              <w:t>E-mail:</w:t>
            </w:r>
            <w:r w:rsidRPr="004E5BF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4B2DA3" w14:paraId="011EE20C" w14:textId="77777777">
        <w:trPr>
          <w:cantSplit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4AE65385" w14:textId="77777777" w:rsidR="004B2DA3" w:rsidRDefault="004B2DA3">
            <w:pPr>
              <w:ind w:right="-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Voorzitter</w:t>
            </w:r>
          </w:p>
        </w:tc>
      </w:tr>
      <w:tr w:rsidR="004B2DA3" w14:paraId="2F94A8F8" w14:textId="77777777">
        <w:tc>
          <w:tcPr>
            <w:tcW w:w="3060" w:type="dxa"/>
            <w:gridSpan w:val="2"/>
            <w:tcBorders>
              <w:right w:val="dashed" w:sz="4" w:space="0" w:color="auto"/>
            </w:tcBorders>
            <w:vAlign w:val="bottom"/>
          </w:tcPr>
          <w:p w14:paraId="18D299D6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Naam</w:t>
            </w:r>
            <w:r w:rsidR="00B35269">
              <w:rPr>
                <w:rFonts w:ascii="Arial" w:hAnsi="Arial" w:cs="Arial"/>
                <w:sz w:val="16"/>
              </w:rPr>
              <w:t xml:space="preserve"> (+ voornaam)</w:t>
            </w:r>
          </w:p>
        </w:tc>
        <w:tc>
          <w:tcPr>
            <w:tcW w:w="558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264786A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</w:t>
            </w:r>
            <w:r w:rsidR="00B35269">
              <w:rPr>
                <w:rFonts w:ascii="Arial" w:hAnsi="Arial" w:cs="Arial"/>
                <w:sz w:val="16"/>
              </w:rPr>
              <w:t xml:space="preserve"> (Straat &amp; nr.  -  postcode  -  gemeente)</w:t>
            </w:r>
          </w:p>
        </w:tc>
        <w:tc>
          <w:tcPr>
            <w:tcW w:w="1800" w:type="dxa"/>
            <w:gridSpan w:val="2"/>
            <w:tcBorders>
              <w:left w:val="dashed" w:sz="4" w:space="0" w:color="auto"/>
            </w:tcBorders>
            <w:vAlign w:val="bottom"/>
          </w:tcPr>
          <w:p w14:paraId="436C5F66" w14:textId="77777777" w:rsidR="004B2DA3" w:rsidRDefault="004B2DA3">
            <w:pPr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Telefoon</w:t>
            </w:r>
          </w:p>
        </w:tc>
      </w:tr>
      <w:tr w:rsidR="004B2DA3" w:rsidRPr="00AC7063" w14:paraId="7E571F86" w14:textId="77777777">
        <w:trPr>
          <w:trHeight w:val="397"/>
        </w:trPr>
        <w:tc>
          <w:tcPr>
            <w:tcW w:w="306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522EE8F" w14:textId="44CABABE" w:rsidR="004B2DA3" w:rsidRPr="009041BB" w:rsidRDefault="004B2DA3" w:rsidP="00392E84">
            <w:pPr>
              <w:ind w:right="-70"/>
              <w:rPr>
                <w:rFonts w:ascii="Arial Narrow" w:hAnsi="Arial Narrow" w:cs="Arial"/>
                <w:b/>
                <w:bCs/>
                <w:color w:val="000080"/>
              </w:rPr>
            </w:pPr>
          </w:p>
        </w:tc>
        <w:tc>
          <w:tcPr>
            <w:tcW w:w="5580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26D431" w14:textId="306AD3C8" w:rsidR="004B2DA3" w:rsidRPr="00AC7063" w:rsidRDefault="004B2DA3" w:rsidP="00392E84">
            <w:pPr>
              <w:ind w:right="-70"/>
              <w:rPr>
                <w:rFonts w:ascii="Arial Narrow" w:hAnsi="Arial Narrow" w:cs="Arial"/>
                <w:color w:val="000080"/>
              </w:rPr>
            </w:pPr>
          </w:p>
        </w:tc>
        <w:tc>
          <w:tcPr>
            <w:tcW w:w="180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4A73989" w14:textId="41D5600E" w:rsidR="004B2DA3" w:rsidRPr="009041BB" w:rsidRDefault="004B2DA3" w:rsidP="00392E84">
            <w:pPr>
              <w:ind w:right="-70"/>
              <w:rPr>
                <w:rFonts w:ascii="Arial Narrow" w:hAnsi="Arial Narrow" w:cs="Arial"/>
                <w:b/>
                <w:bCs/>
                <w:color w:val="000080"/>
              </w:rPr>
            </w:pPr>
          </w:p>
        </w:tc>
      </w:tr>
      <w:tr w:rsidR="004B2DA3" w14:paraId="0105B26D" w14:textId="77777777">
        <w:trPr>
          <w:cantSplit/>
        </w:trPr>
        <w:tc>
          <w:tcPr>
            <w:tcW w:w="10440" w:type="dxa"/>
            <w:gridSpan w:val="8"/>
            <w:shd w:val="clear" w:color="auto" w:fill="D9D9D9"/>
          </w:tcPr>
          <w:p w14:paraId="6F6140F4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Secretaris</w:t>
            </w:r>
          </w:p>
        </w:tc>
      </w:tr>
      <w:tr w:rsidR="004B2DA3" w:rsidRPr="00AC7063" w14:paraId="160943A6" w14:textId="77777777">
        <w:trPr>
          <w:trHeight w:val="397"/>
        </w:trPr>
        <w:tc>
          <w:tcPr>
            <w:tcW w:w="306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29AB4B9" w14:textId="31D2DEC4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3EEBC" w14:textId="01B8CB57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BBA52D9" w14:textId="295D7CAF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</w:tr>
      <w:tr w:rsidR="004B2DA3" w14:paraId="2D656090" w14:textId="77777777">
        <w:trPr>
          <w:cantSplit/>
        </w:trPr>
        <w:tc>
          <w:tcPr>
            <w:tcW w:w="10440" w:type="dxa"/>
            <w:gridSpan w:val="8"/>
            <w:shd w:val="clear" w:color="auto" w:fill="D9D9D9"/>
          </w:tcPr>
          <w:p w14:paraId="7C74F198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Schatbewaarder</w:t>
            </w:r>
          </w:p>
        </w:tc>
      </w:tr>
      <w:tr w:rsidR="004B2DA3" w:rsidRPr="00AC7063" w14:paraId="0D9A48DA" w14:textId="77777777">
        <w:trPr>
          <w:trHeight w:val="397"/>
        </w:trPr>
        <w:tc>
          <w:tcPr>
            <w:tcW w:w="3060" w:type="dxa"/>
            <w:gridSpan w:val="2"/>
            <w:tcBorders>
              <w:right w:val="dashed" w:sz="4" w:space="0" w:color="auto"/>
            </w:tcBorders>
            <w:vAlign w:val="center"/>
          </w:tcPr>
          <w:p w14:paraId="25363008" w14:textId="02850246" w:rsidR="004B2DA3" w:rsidRPr="00AC7063" w:rsidRDefault="004B2DA3" w:rsidP="004E5BF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DD73D5" w14:textId="43B4E07E" w:rsidR="004B2DA3" w:rsidRPr="00AC7063" w:rsidRDefault="004B2DA3" w:rsidP="004E5BF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gridSpan w:val="2"/>
            <w:tcBorders>
              <w:left w:val="dashed" w:sz="4" w:space="0" w:color="auto"/>
            </w:tcBorders>
            <w:vAlign w:val="center"/>
          </w:tcPr>
          <w:p w14:paraId="0CB16C74" w14:textId="0D1509EF" w:rsidR="004B2DA3" w:rsidRPr="00AC7063" w:rsidRDefault="004B2DA3" w:rsidP="004E5BF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</w:tr>
      <w:tr w:rsidR="004B2DA3" w14:paraId="554D9BF6" w14:textId="77777777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0440" w:type="dxa"/>
            <w:gridSpan w:val="8"/>
            <w:vAlign w:val="center"/>
          </w:tcPr>
          <w:p w14:paraId="72E99B33" w14:textId="7B2ADD3A" w:rsidR="004B2DA3" w:rsidRDefault="004B2DA3" w:rsidP="002774D8">
            <w:pPr>
              <w:tabs>
                <w:tab w:val="left" w:pos="8100"/>
              </w:tabs>
              <w:spacing w:before="60" w:after="60"/>
              <w:ind w:right="512"/>
              <w:rPr>
                <w:rFonts w:ascii="Arial" w:hAnsi="Arial" w:cs="Arial"/>
              </w:rPr>
            </w:pPr>
            <w:r w:rsidRPr="00E1177E">
              <w:rPr>
                <w:rFonts w:ascii="Arial" w:hAnsi="Arial" w:cs="Arial"/>
                <w:b/>
                <w:bCs/>
              </w:rPr>
              <w:t>Bankrekeningnummer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9041BB">
              <w:rPr>
                <w:rFonts w:ascii="Arial" w:hAnsi="Arial" w:cs="Arial"/>
                <w:b/>
                <w:bCs/>
              </w:rPr>
              <w:t xml:space="preserve"> </w:t>
            </w:r>
            <w:r w:rsidR="009041BB" w:rsidRPr="009041BB">
              <w:rPr>
                <w:rFonts w:ascii="Arial" w:hAnsi="Arial" w:cs="Arial"/>
                <w:b/>
                <w:bCs/>
              </w:rPr>
              <w:t>BE</w:t>
            </w:r>
          </w:p>
          <w:p w14:paraId="06F3E2BA" w14:textId="6DC90990" w:rsidR="004B2DA3" w:rsidRDefault="004B2DA3" w:rsidP="00303F21">
            <w:pPr>
              <w:pStyle w:val="Koptekst"/>
              <w:tabs>
                <w:tab w:val="clear" w:pos="4536"/>
                <w:tab w:val="clear" w:pos="9072"/>
              </w:tabs>
              <w:spacing w:before="60" w:after="60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naam van</w:t>
            </w:r>
            <w:r w:rsidR="002F09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93537" w14:paraId="49D0F839" w14:textId="77777777">
        <w:trPr>
          <w:cantSplit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D651485" w14:textId="77777777" w:rsidR="00693537" w:rsidRDefault="00693537" w:rsidP="00693537">
            <w:pPr>
              <w:ind w:right="-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Bestuursleden</w:t>
            </w:r>
          </w:p>
        </w:tc>
      </w:tr>
      <w:tr w:rsidR="00693537" w14:paraId="58067AD0" w14:textId="77777777">
        <w:trPr>
          <w:cantSplit/>
        </w:trPr>
        <w:tc>
          <w:tcPr>
            <w:tcW w:w="1620" w:type="dxa"/>
            <w:tcBorders>
              <w:right w:val="dashSmallGap" w:sz="4" w:space="0" w:color="auto"/>
            </w:tcBorders>
            <w:vAlign w:val="bottom"/>
          </w:tcPr>
          <w:p w14:paraId="70CF8E9A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Functie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659E995D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Naam (+ voornaam)</w:t>
            </w: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106E6286" w14:textId="77777777" w:rsidR="00693537" w:rsidRDefault="002213A2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 (Straat &amp; nr.  -  postcode  -  gemeente)</w:t>
            </w: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bottom"/>
          </w:tcPr>
          <w:p w14:paraId="75C66B12" w14:textId="77777777" w:rsidR="00693537" w:rsidRDefault="00693537" w:rsidP="00693537">
            <w:pPr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Telefoon</w:t>
            </w:r>
          </w:p>
        </w:tc>
      </w:tr>
      <w:tr w:rsidR="00693537" w:rsidRPr="00693537" w14:paraId="780427C5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0BA25F59" w14:textId="27BFAA9F" w:rsidR="00693537" w:rsidRPr="00693537" w:rsidRDefault="009041BB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Voorzitter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308E61" w14:textId="5480C821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31028" w14:textId="6B8A8CB3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201F9E2F" w14:textId="3D44B2C0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:rsidRPr="00693537" w14:paraId="5558E4B8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5276A155" w14:textId="494418CE" w:rsidR="00693537" w:rsidRPr="00693537" w:rsidRDefault="009041BB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Ondervoorzitter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1821F5" w14:textId="0F8A562E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B72F2" w14:textId="4918E1CD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61D57791" w14:textId="5A9B4D10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31BCF8BB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4E4B4806" w14:textId="0B829985" w:rsidR="00693537" w:rsidRPr="00693537" w:rsidRDefault="009041BB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Secretaris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16FE93" w14:textId="12E8459E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311290" w14:textId="73C379F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6FA1EAE3" w14:textId="2D2AE215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19CEF016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399EF7EC" w14:textId="5885A77D" w:rsidR="00693537" w:rsidRPr="00693537" w:rsidRDefault="009041BB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Penningmeester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99F858" w14:textId="61300217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D9191F" w14:textId="09CD0A9E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2EA562E0" w14:textId="1A1D1635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0B9A390D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32DD4520" w14:textId="0D04EE20" w:rsidR="00693537" w:rsidRPr="00693537" w:rsidRDefault="009041BB" w:rsidP="004E5BF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Bestuurslid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B19AE3" w14:textId="68E9BBAE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8FF47E" w14:textId="69D1E68A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1AA373B2" w14:textId="34861E4A" w:rsidR="00693537" w:rsidRPr="00693537" w:rsidRDefault="00693537" w:rsidP="001F5EA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25C117F9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368B62D8" w14:textId="7A4DBB0E" w:rsidR="00693537" w:rsidRPr="00693537" w:rsidRDefault="00AE0E05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Bestuurslid</w:t>
            </w: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5BB803" w14:textId="1844D4C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AEFFC5" w14:textId="23A38C3E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2596D048" w14:textId="5447F7F8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729B06F6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7BC17FAC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EFFB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424BD3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676396BF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651D57B6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4066EE0C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C724BD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95375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55637F74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6627DD73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31BAC167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9A4F8D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EACAD6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60743BD2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2E708702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22676FC7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37E774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B735E3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1B9B4346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623D03E8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2DF82282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509358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3160B2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325782AD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6D26F4CA" w14:textId="77777777">
        <w:trPr>
          <w:cantSplit/>
          <w:trHeight w:val="454"/>
        </w:trPr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14:paraId="59CBCC0C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5FD05B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C937C2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</w:tcBorders>
            <w:vAlign w:val="center"/>
          </w:tcPr>
          <w:p w14:paraId="6A6CDB53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5BD0A6A5" w14:textId="77777777">
        <w:trPr>
          <w:cantSplit/>
          <w:trHeight w:val="454"/>
        </w:trPr>
        <w:tc>
          <w:tcPr>
            <w:tcW w:w="16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89C9F8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5E7D0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B03A8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6782FDA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37" w14:paraId="52224818" w14:textId="77777777">
        <w:trPr>
          <w:cantSplit/>
          <w:trHeight w:val="454"/>
        </w:trPr>
        <w:tc>
          <w:tcPr>
            <w:tcW w:w="16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E95E9B8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3439A0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35350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CF019FF" w14:textId="77777777" w:rsidR="00693537" w:rsidRPr="00693537" w:rsidRDefault="00693537" w:rsidP="00303F21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348F52" w14:textId="77777777" w:rsidR="004B2DA3" w:rsidRDefault="004B2DA3">
      <w:pPr>
        <w:ind w:left="1260" w:right="512"/>
        <w:rPr>
          <w:rFonts w:ascii="Arial" w:hAnsi="Arial" w:cs="Arial"/>
          <w:sz w:val="16"/>
        </w:rPr>
      </w:pPr>
    </w:p>
    <w:p w14:paraId="636B0505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1BAC6E8E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4119F9FA" w14:textId="77777777" w:rsidR="00693537" w:rsidRDefault="002213A2">
      <w:pPr>
        <w:ind w:left="1260" w:right="51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aanduiden wat van toepassing is.</w:t>
      </w:r>
    </w:p>
    <w:p w14:paraId="1C97D519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07D6DB6E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58ACB90A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7543A9AB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3FD0FAAF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4F2DE543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2EC12571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42C61B52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4512E644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01189181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2692AA54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639D0F4A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1B6066C2" w14:textId="77777777" w:rsidR="004B2DA3" w:rsidRDefault="004B2DA3">
      <w:pPr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>Volgende afgevaardigden worden aangeduid: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580"/>
        <w:gridCol w:w="1800"/>
      </w:tblGrid>
      <w:tr w:rsidR="004B2DA3" w14:paraId="744BBEC3" w14:textId="77777777">
        <w:trPr>
          <w:cantSplit/>
        </w:trPr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C52EC9A" w14:textId="77777777" w:rsidR="004B2DA3" w:rsidRDefault="004B2DA3">
            <w:pPr>
              <w:ind w:right="-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Lid van de algemene vergadering bij het Provinciaal Verbond</w:t>
            </w:r>
          </w:p>
        </w:tc>
      </w:tr>
      <w:tr w:rsidR="004B2DA3" w14:paraId="15822DE6" w14:textId="77777777">
        <w:tc>
          <w:tcPr>
            <w:tcW w:w="3060" w:type="dxa"/>
            <w:tcBorders>
              <w:right w:val="dashed" w:sz="4" w:space="0" w:color="auto"/>
            </w:tcBorders>
            <w:vAlign w:val="bottom"/>
          </w:tcPr>
          <w:p w14:paraId="18E2317C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Naam</w:t>
            </w:r>
          </w:p>
        </w:tc>
        <w:tc>
          <w:tcPr>
            <w:tcW w:w="55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891123A" w14:textId="77777777" w:rsidR="004B2DA3" w:rsidRDefault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 (Straat &amp; nr.  -  postcode  -  gemeente)</w:t>
            </w:r>
          </w:p>
        </w:tc>
        <w:tc>
          <w:tcPr>
            <w:tcW w:w="1800" w:type="dxa"/>
            <w:tcBorders>
              <w:left w:val="dashed" w:sz="4" w:space="0" w:color="auto"/>
            </w:tcBorders>
            <w:vAlign w:val="bottom"/>
          </w:tcPr>
          <w:p w14:paraId="30750D0B" w14:textId="77777777" w:rsidR="004B2DA3" w:rsidRDefault="004B2DA3">
            <w:pPr>
              <w:ind w:righ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Telefoon</w:t>
            </w:r>
          </w:p>
        </w:tc>
      </w:tr>
      <w:tr w:rsidR="004B2DA3" w:rsidRPr="00AC7063" w14:paraId="6287FB89" w14:textId="77777777">
        <w:trPr>
          <w:trHeight w:val="397"/>
        </w:trPr>
        <w:tc>
          <w:tcPr>
            <w:tcW w:w="30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E278E4C" w14:textId="695FE2A3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8AC6DD" w14:textId="1E86865F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FBCA2C" w14:textId="29DDA75B" w:rsidR="004B2DA3" w:rsidRPr="00AE0E05" w:rsidRDefault="004B2DA3" w:rsidP="00303F21">
            <w:pPr>
              <w:ind w:right="-70"/>
              <w:rPr>
                <w:rFonts w:ascii="Arial Narrow" w:hAnsi="Arial Narrow" w:cs="Arial"/>
                <w:b/>
                <w:bCs/>
                <w:color w:val="000080"/>
              </w:rPr>
            </w:pPr>
          </w:p>
        </w:tc>
      </w:tr>
      <w:tr w:rsidR="004B2DA3" w14:paraId="7113BE76" w14:textId="77777777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14:paraId="15C992DC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Lid van de Provinciale Commissie duiven</w:t>
            </w:r>
          </w:p>
        </w:tc>
      </w:tr>
      <w:tr w:rsidR="004B2DA3" w:rsidRPr="00AC7063" w14:paraId="5F73A682" w14:textId="77777777">
        <w:trPr>
          <w:trHeight w:val="397"/>
        </w:trPr>
        <w:tc>
          <w:tcPr>
            <w:tcW w:w="30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D7EAC15" w14:textId="376A146B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9C54CF" w14:textId="7B9E15D9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B6E3EFF" w14:textId="7AB922E2" w:rsidR="004B2DA3" w:rsidRPr="00AE0E05" w:rsidRDefault="004B2DA3" w:rsidP="00303F21">
            <w:pPr>
              <w:ind w:right="-70"/>
              <w:rPr>
                <w:rFonts w:ascii="Arial Narrow" w:hAnsi="Arial Narrow" w:cs="Arial"/>
                <w:b/>
                <w:bCs/>
                <w:color w:val="000080"/>
              </w:rPr>
            </w:pPr>
          </w:p>
        </w:tc>
      </w:tr>
      <w:tr w:rsidR="004B2DA3" w14:paraId="73904943" w14:textId="77777777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14:paraId="72C7BC50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Lid van de Provinciale Commissie hoenders en krielen</w:t>
            </w:r>
          </w:p>
        </w:tc>
      </w:tr>
      <w:tr w:rsidR="004B2DA3" w:rsidRPr="00AC7063" w14:paraId="22AD40CF" w14:textId="77777777">
        <w:trPr>
          <w:trHeight w:val="397"/>
        </w:trPr>
        <w:tc>
          <w:tcPr>
            <w:tcW w:w="30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578774" w14:textId="2B7C3E73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42737" w14:textId="58748F7A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29113B1" w14:textId="0AB12306" w:rsidR="004B2DA3" w:rsidRPr="00AE0E05" w:rsidRDefault="004B2DA3" w:rsidP="00303F21">
            <w:pPr>
              <w:ind w:right="-70"/>
              <w:rPr>
                <w:rFonts w:ascii="Arial Narrow" w:hAnsi="Arial Narrow" w:cs="Arial"/>
                <w:b/>
                <w:bCs/>
                <w:color w:val="002060"/>
              </w:rPr>
            </w:pPr>
          </w:p>
        </w:tc>
      </w:tr>
      <w:tr w:rsidR="004B2DA3" w14:paraId="5F067850" w14:textId="77777777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14:paraId="6B9C1CB7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Lid van de Provinciale Commissie konijnen en cavia’s</w:t>
            </w:r>
          </w:p>
        </w:tc>
      </w:tr>
      <w:tr w:rsidR="004B2DA3" w:rsidRPr="00AC7063" w14:paraId="05663F5F" w14:textId="77777777">
        <w:trPr>
          <w:trHeight w:val="397"/>
        </w:trPr>
        <w:tc>
          <w:tcPr>
            <w:tcW w:w="30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427B31" w14:textId="3D22520A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7CD062" w14:textId="68B2147C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2530150" w14:textId="12C8C47F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</w:tr>
      <w:tr w:rsidR="004B2DA3" w14:paraId="2BD32185" w14:textId="77777777">
        <w:trPr>
          <w:cantSplit/>
        </w:trPr>
        <w:tc>
          <w:tcPr>
            <w:tcW w:w="10440" w:type="dxa"/>
            <w:gridSpan w:val="3"/>
            <w:shd w:val="clear" w:color="auto" w:fill="D9D9D9"/>
          </w:tcPr>
          <w:p w14:paraId="3E99C2CE" w14:textId="77777777" w:rsidR="004B2DA3" w:rsidRDefault="004B2DA3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Lid van de Provinciale Commissie park- &amp; watervogels</w:t>
            </w:r>
          </w:p>
        </w:tc>
      </w:tr>
      <w:tr w:rsidR="004B2DA3" w:rsidRPr="00AC7063" w14:paraId="5763A16F" w14:textId="77777777">
        <w:trPr>
          <w:trHeight w:val="397"/>
        </w:trPr>
        <w:tc>
          <w:tcPr>
            <w:tcW w:w="3060" w:type="dxa"/>
            <w:tcBorders>
              <w:right w:val="dashed" w:sz="4" w:space="0" w:color="auto"/>
            </w:tcBorders>
            <w:vAlign w:val="center"/>
          </w:tcPr>
          <w:p w14:paraId="5DB9A622" w14:textId="2B5B5036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55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756BF" w14:textId="692101D4" w:rsidR="004B2DA3" w:rsidRPr="00AC7063" w:rsidRDefault="004B2DA3" w:rsidP="00303F21">
            <w:pPr>
              <w:ind w:right="-70"/>
              <w:rPr>
                <w:rFonts w:ascii="Arial Narrow" w:hAnsi="Arial Narrow" w:cs="Arial"/>
                <w:b/>
                <w:color w:val="000080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1E37A28C" w14:textId="32501688" w:rsidR="004B2DA3" w:rsidRPr="00AE0E05" w:rsidRDefault="004B2DA3" w:rsidP="00303F21">
            <w:pPr>
              <w:ind w:right="-70"/>
              <w:rPr>
                <w:rFonts w:ascii="Arial Narrow" w:hAnsi="Arial Narrow" w:cs="Arial"/>
                <w:b/>
                <w:bCs/>
                <w:color w:val="000080"/>
              </w:rPr>
            </w:pPr>
          </w:p>
        </w:tc>
      </w:tr>
    </w:tbl>
    <w:p w14:paraId="24351198" w14:textId="77777777" w:rsidR="004B2DA3" w:rsidRPr="00693537" w:rsidRDefault="004B2DA3">
      <w:pPr>
        <w:ind w:left="1260" w:right="512"/>
        <w:rPr>
          <w:rFonts w:ascii="Arial" w:hAnsi="Arial" w:cs="Arial"/>
        </w:rPr>
      </w:pPr>
    </w:p>
    <w:p w14:paraId="22F0A7C6" w14:textId="77777777" w:rsidR="00693537" w:rsidRPr="00693537" w:rsidRDefault="00693537">
      <w:pPr>
        <w:ind w:left="1260" w:right="512"/>
        <w:rPr>
          <w:rFonts w:ascii="Arial" w:hAnsi="Arial" w:cs="Aria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420"/>
        <w:gridCol w:w="3420"/>
      </w:tblGrid>
      <w:tr w:rsidR="00693537" w14:paraId="0026AC77" w14:textId="77777777">
        <w:trPr>
          <w:cantSplit/>
          <w:trHeight w:val="454"/>
        </w:trPr>
        <w:tc>
          <w:tcPr>
            <w:tcW w:w="3600" w:type="dxa"/>
            <w:shd w:val="clear" w:color="auto" w:fill="D9D9D9"/>
            <w:vAlign w:val="center"/>
          </w:tcPr>
          <w:p w14:paraId="05610936" w14:textId="6FA604A4" w:rsidR="00693537" w:rsidRDefault="00693537" w:rsidP="0033649B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Aantal leden op 31 dec</w:t>
            </w:r>
            <w:r w:rsidR="000301DE">
              <w:rPr>
                <w:rFonts w:ascii="Arial" w:hAnsi="Arial" w:cs="Arial"/>
                <w:b/>
                <w:bCs/>
              </w:rPr>
              <w:t xml:space="preserve"> 20</w:t>
            </w:r>
            <w:r w:rsidR="00E27C45">
              <w:rPr>
                <w:rFonts w:ascii="Arial" w:hAnsi="Arial" w:cs="Arial"/>
                <w:b/>
                <w:bCs/>
              </w:rPr>
              <w:t>2</w:t>
            </w:r>
            <w:r w:rsidR="00457EA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20" w:type="dxa"/>
            <w:vAlign w:val="center"/>
          </w:tcPr>
          <w:p w14:paraId="76AB0B85" w14:textId="450FC425" w:rsidR="00693537" w:rsidRDefault="00693537" w:rsidP="001F5EA9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totaal: </w:t>
            </w:r>
          </w:p>
        </w:tc>
        <w:tc>
          <w:tcPr>
            <w:tcW w:w="3420" w:type="dxa"/>
            <w:vAlign w:val="center"/>
          </w:tcPr>
          <w:p w14:paraId="1AE5E248" w14:textId="38DAD804" w:rsidR="00693537" w:rsidRDefault="00693537" w:rsidP="001F5EA9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 fokkerskaart: </w:t>
            </w:r>
          </w:p>
        </w:tc>
      </w:tr>
    </w:tbl>
    <w:p w14:paraId="66B30F92" w14:textId="77777777" w:rsidR="00693537" w:rsidRDefault="00693537" w:rsidP="00693537">
      <w:pPr>
        <w:ind w:left="1260" w:right="512"/>
        <w:rPr>
          <w:rFonts w:ascii="Arial" w:hAnsi="Arial" w:cs="Arial"/>
        </w:rPr>
      </w:pPr>
    </w:p>
    <w:p w14:paraId="7E6932AC" w14:textId="77777777" w:rsidR="00693537" w:rsidRDefault="00693537" w:rsidP="00693537">
      <w:pPr>
        <w:ind w:left="1260" w:right="512"/>
        <w:rPr>
          <w:rFonts w:ascii="Arial" w:hAnsi="Arial" w:cs="Aria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693537" w14:paraId="70EA0FDA" w14:textId="77777777">
        <w:trPr>
          <w:cantSplit/>
          <w:trHeight w:val="454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4C9E886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Aard van de vereniging (*)</w:t>
            </w:r>
          </w:p>
        </w:tc>
      </w:tr>
      <w:tr w:rsidR="00693537" w14:paraId="0B2B4B51" w14:textId="77777777">
        <w:trPr>
          <w:cantSplit/>
          <w:trHeight w:val="454"/>
        </w:trPr>
        <w:tc>
          <w:tcPr>
            <w:tcW w:w="52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F20B8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Plaatselijke vereniging die zich richt tot volgende diergroepen </w:t>
            </w:r>
            <w:r w:rsidRPr="00DE20F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E20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471CDD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Speciaalclub voor volgende rassen of diergroepen </w:t>
            </w:r>
            <w:r w:rsidRPr="00DE20F8">
              <w:rPr>
                <w:rFonts w:ascii="Arial" w:hAnsi="Arial" w:cs="Arial"/>
                <w:sz w:val="20"/>
                <w:szCs w:val="20"/>
              </w:rPr>
              <w:t>(te omschrijven)</w:t>
            </w:r>
            <w:r>
              <w:rPr>
                <w:rFonts w:ascii="Arial" w:hAnsi="Arial" w:cs="Arial"/>
              </w:rPr>
              <w:t>:</w:t>
            </w:r>
          </w:p>
        </w:tc>
      </w:tr>
      <w:tr w:rsidR="00693537" w14:paraId="38ADAACF" w14:textId="77777777">
        <w:trPr>
          <w:cantSplit/>
          <w:trHeight w:val="654"/>
        </w:trPr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16F50DAA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Hoenders &amp; krielen, konijnen &amp; cavia’s, duiven, park- &amp; watervogels, kleine knagers.</w:t>
            </w:r>
          </w:p>
          <w:p w14:paraId="5219DED1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Andere: .  .  .  .  .  .  .  .  .  .  .  .  .  .  .  .  .  .  .  .  .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4585CA46" w14:textId="77777777" w:rsidR="00693537" w:rsidRDefault="00693537" w:rsidP="00693537">
            <w:pPr>
              <w:pStyle w:val="Koptekst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</w:rPr>
            </w:pPr>
          </w:p>
        </w:tc>
      </w:tr>
    </w:tbl>
    <w:p w14:paraId="797E96B2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08682028" w14:textId="77777777" w:rsidR="00693537" w:rsidRDefault="00693537">
      <w:pPr>
        <w:ind w:left="1260" w:right="512"/>
        <w:rPr>
          <w:rFonts w:ascii="Arial" w:hAnsi="Arial" w:cs="Arial"/>
          <w:sz w:val="16"/>
        </w:rPr>
      </w:pPr>
    </w:p>
    <w:p w14:paraId="1DA64AD1" w14:textId="77777777" w:rsidR="004B2DA3" w:rsidRDefault="004B2DA3">
      <w:pPr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>Wij verklaren te voldoen aan de voorwaarden tot aansluiting zoals beschreven in de statuten en het reglement van orde van het Provinciaal Verbond.</w:t>
      </w:r>
    </w:p>
    <w:p w14:paraId="0F90F4D1" w14:textId="77777777" w:rsidR="004B2DA3" w:rsidRPr="00CF7C4E" w:rsidRDefault="004B2DA3">
      <w:pPr>
        <w:ind w:left="1260" w:right="512"/>
        <w:rPr>
          <w:rFonts w:ascii="Arial" w:hAnsi="Arial" w:cs="Arial"/>
          <w:sz w:val="16"/>
          <w:szCs w:val="16"/>
        </w:rPr>
      </w:pPr>
    </w:p>
    <w:p w14:paraId="470CB4F1" w14:textId="71179722" w:rsidR="004B2DA3" w:rsidRDefault="004B2DA3" w:rsidP="006C1B10">
      <w:pPr>
        <w:tabs>
          <w:tab w:val="left" w:pos="5760"/>
        </w:tabs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CF7C4E">
        <w:rPr>
          <w:rFonts w:ascii="Arial" w:hAnsi="Arial" w:cs="Arial"/>
          <w:b/>
          <w:sz w:val="28"/>
          <w:szCs w:val="28"/>
        </w:rPr>
        <w:t xml:space="preserve">     </w:t>
      </w:r>
      <w:r w:rsidR="006C1B10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 xml:space="preserve">op datum: </w:t>
      </w:r>
    </w:p>
    <w:p w14:paraId="4D86522C" w14:textId="77777777" w:rsidR="004B2DA3" w:rsidRDefault="004B2DA3">
      <w:pPr>
        <w:tabs>
          <w:tab w:val="left" w:pos="2947"/>
        </w:tabs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0B4CE8" w14:textId="77777777" w:rsidR="004B2DA3" w:rsidRDefault="004B2DA3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>Naam en handtekening:</w:t>
      </w:r>
    </w:p>
    <w:p w14:paraId="0D9241D7" w14:textId="77777777" w:rsidR="004B2DA3" w:rsidRDefault="004B2DA3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</w:p>
    <w:p w14:paraId="3EF49B9D" w14:textId="77777777" w:rsidR="00693537" w:rsidRDefault="00693537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</w:p>
    <w:p w14:paraId="4902ACF4" w14:textId="77777777" w:rsidR="00693537" w:rsidRDefault="00693537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</w:p>
    <w:p w14:paraId="06B1DB18" w14:textId="77777777" w:rsidR="00693537" w:rsidRDefault="00693537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</w:p>
    <w:p w14:paraId="702EE203" w14:textId="77777777" w:rsidR="002774D8" w:rsidRDefault="002774D8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</w:p>
    <w:p w14:paraId="51A17311" w14:textId="77777777" w:rsidR="002774D8" w:rsidRDefault="00D12594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 Narrow" w:hAnsi="Arial Narrow" w:cs="Arial"/>
          <w:b/>
          <w:color w:val="000080"/>
        </w:rPr>
        <w:tab/>
      </w:r>
    </w:p>
    <w:p w14:paraId="39C83542" w14:textId="77777777" w:rsidR="004B2DA3" w:rsidRDefault="004B2DA3">
      <w:pPr>
        <w:tabs>
          <w:tab w:val="left" w:pos="5580"/>
          <w:tab w:val="left" w:pos="8460"/>
        </w:tabs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ab/>
        <w:t>secretaris</w:t>
      </w:r>
      <w:r>
        <w:rPr>
          <w:rFonts w:ascii="Arial" w:hAnsi="Arial" w:cs="Arial"/>
        </w:rPr>
        <w:tab/>
        <w:t>voorzitter</w:t>
      </w:r>
    </w:p>
    <w:p w14:paraId="50AFF5E6" w14:textId="77777777" w:rsidR="004B2DA3" w:rsidRDefault="007D488B">
      <w:pPr>
        <w:ind w:left="1260" w:right="512"/>
        <w:rPr>
          <w:rFonts w:ascii="Arial" w:hAnsi="Arial" w:cs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13EA0" wp14:editId="43FC6847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126365</wp:posOffset>
                </wp:positionV>
                <wp:extent cx="365760" cy="121920"/>
                <wp:effectExtent l="0" t="254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0A6EA" w14:textId="77777777" w:rsidR="00E2733F" w:rsidRDefault="00E2733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13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9.95pt;width:28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" filled="f" stroked="f" strokeweight=".25pt">
                <v:textbox>
                  <w:txbxContent>
                    <w:p w14:paraId="33E0A6EA" w14:textId="77777777" w:rsidR="00E2733F" w:rsidRDefault="00E2733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J-07</w:t>
                      </w:r>
                    </w:p>
                  </w:txbxContent>
                </v:textbox>
              </v:shape>
            </w:pict>
          </mc:Fallback>
        </mc:AlternateContent>
      </w:r>
    </w:p>
    <w:p w14:paraId="097958FE" w14:textId="5297C520" w:rsidR="004B2DA3" w:rsidRDefault="002774D8">
      <w:pPr>
        <w:ind w:left="1260" w:right="512"/>
        <w:rPr>
          <w:rFonts w:ascii="Arial" w:hAnsi="Arial" w:cs="Arial"/>
        </w:rPr>
      </w:pPr>
      <w:r>
        <w:rPr>
          <w:rFonts w:ascii="Arial" w:hAnsi="Arial" w:cs="Arial"/>
        </w:rPr>
        <w:t xml:space="preserve">Dit formulier afdrukken en ondertekent door voorzitter en secretaris </w:t>
      </w:r>
      <w:r w:rsidR="004B2DA3">
        <w:rPr>
          <w:rFonts w:ascii="Arial" w:hAnsi="Arial" w:cs="Arial"/>
        </w:rPr>
        <w:t xml:space="preserve">zenden aan het </w:t>
      </w:r>
      <w:r w:rsidR="000301DE">
        <w:rPr>
          <w:rFonts w:ascii="Arial" w:hAnsi="Arial" w:cs="Arial"/>
        </w:rPr>
        <w:t>secretariaat van het Provinciale</w:t>
      </w:r>
      <w:r w:rsidR="004B2DA3">
        <w:rPr>
          <w:rFonts w:ascii="Arial" w:hAnsi="Arial" w:cs="Arial"/>
        </w:rPr>
        <w:t xml:space="preserve"> </w:t>
      </w:r>
      <w:r w:rsidR="000301DE">
        <w:rPr>
          <w:rFonts w:ascii="Arial" w:hAnsi="Arial" w:cs="Arial"/>
        </w:rPr>
        <w:t>Werkkring</w:t>
      </w:r>
      <w:r w:rsidR="004B2DA3">
        <w:rPr>
          <w:rFonts w:ascii="Arial" w:hAnsi="Arial" w:cs="Arial"/>
        </w:rPr>
        <w:t xml:space="preserve"> vóór </w:t>
      </w:r>
      <w:r w:rsidR="00CF7C4E">
        <w:rPr>
          <w:rFonts w:ascii="Arial" w:hAnsi="Arial" w:cs="Arial"/>
        </w:rPr>
        <w:t>3</w:t>
      </w:r>
      <w:r w:rsidR="004B2DA3">
        <w:rPr>
          <w:rFonts w:ascii="Arial" w:hAnsi="Arial" w:cs="Arial"/>
        </w:rPr>
        <w:t xml:space="preserve">1 </w:t>
      </w:r>
      <w:r w:rsidR="00CF7C4E">
        <w:rPr>
          <w:rFonts w:ascii="Arial" w:hAnsi="Arial" w:cs="Arial"/>
        </w:rPr>
        <w:t>december</w:t>
      </w:r>
      <w:r w:rsidR="000301DE">
        <w:rPr>
          <w:rFonts w:ascii="Arial" w:hAnsi="Arial" w:cs="Arial"/>
        </w:rPr>
        <w:t xml:space="preserve"> 20</w:t>
      </w:r>
      <w:r w:rsidR="00E27C45">
        <w:rPr>
          <w:rFonts w:ascii="Arial" w:hAnsi="Arial" w:cs="Arial"/>
        </w:rPr>
        <w:t>2</w:t>
      </w:r>
      <w:r w:rsidR="00457EAC">
        <w:rPr>
          <w:rFonts w:ascii="Arial" w:hAnsi="Arial" w:cs="Arial"/>
        </w:rPr>
        <w:t>5</w:t>
      </w:r>
      <w:r w:rsidR="000301DE">
        <w:rPr>
          <w:rFonts w:ascii="Arial" w:hAnsi="Arial" w:cs="Arial"/>
        </w:rPr>
        <w:t>.</w:t>
      </w:r>
    </w:p>
    <w:p w14:paraId="0F57B2FC" w14:textId="77777777" w:rsidR="002213A2" w:rsidRDefault="002213A2">
      <w:pPr>
        <w:ind w:left="1260" w:right="512"/>
        <w:rPr>
          <w:rFonts w:ascii="Arial" w:hAnsi="Arial" w:cs="Arial"/>
        </w:rPr>
      </w:pPr>
    </w:p>
    <w:p w14:paraId="327A358E" w14:textId="77777777" w:rsidR="002213A2" w:rsidRDefault="002213A2" w:rsidP="002213A2">
      <w:pPr>
        <w:ind w:left="1260" w:right="51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schrappen wat niet van toepassing is.</w:t>
      </w:r>
    </w:p>
    <w:p w14:paraId="1565516B" w14:textId="77777777" w:rsidR="002213A2" w:rsidRDefault="002213A2" w:rsidP="002213A2">
      <w:pPr>
        <w:ind w:right="512"/>
        <w:rPr>
          <w:rFonts w:ascii="Arial" w:hAnsi="Arial" w:cs="Arial"/>
        </w:rPr>
      </w:pPr>
    </w:p>
    <w:sectPr w:rsidR="002213A2" w:rsidSect="00D07FE2">
      <w:headerReference w:type="default" r:id="rId8"/>
      <w:headerReference w:type="first" r:id="rId9"/>
      <w:footerReference w:type="first" r:id="rId10"/>
      <w:pgSz w:w="11906" w:h="16838" w:code="9"/>
      <w:pgMar w:top="664" w:right="567" w:bottom="539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28CC" w14:textId="77777777" w:rsidR="00A656D3" w:rsidRDefault="00A656D3">
      <w:r>
        <w:separator/>
      </w:r>
    </w:p>
  </w:endnote>
  <w:endnote w:type="continuationSeparator" w:id="0">
    <w:p w14:paraId="075F8A32" w14:textId="77777777" w:rsidR="00A656D3" w:rsidRDefault="00A6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527" w14:textId="77777777" w:rsidR="00E2733F" w:rsidRDefault="007D488B">
    <w:pPr>
      <w:pStyle w:val="Voettekst"/>
      <w:shd w:val="clear" w:color="auto" w:fill="D9D9D9"/>
      <w:tabs>
        <w:tab w:val="clear" w:pos="9072"/>
        <w:tab w:val="left" w:pos="900"/>
        <w:tab w:val="left" w:pos="2160"/>
        <w:tab w:val="right" w:pos="9900"/>
      </w:tabs>
      <w:ind w:left="-180" w:right="-208"/>
      <w:rPr>
        <w:rFonts w:ascii="Arial" w:hAnsi="Arial" w:cs="Arial"/>
        <w:i/>
        <w:iCs/>
        <w:sz w:val="20"/>
      </w:rPr>
    </w:pPr>
    <w:r>
      <w:rPr>
        <w:noProof/>
        <w:sz w:val="20"/>
        <w:lang w:val="nl-BE" w:eastAsia="nl-BE"/>
      </w:rPr>
      <w:drawing>
        <wp:anchor distT="0" distB="0" distL="114300" distR="114300" simplePos="0" relativeHeight="251659264" behindDoc="0" locked="0" layoutInCell="1" allowOverlap="1" wp14:anchorId="7614C194" wp14:editId="15533338">
          <wp:simplePos x="0" y="0"/>
          <wp:positionH relativeFrom="column">
            <wp:posOffset>-114300</wp:posOffset>
          </wp:positionH>
          <wp:positionV relativeFrom="paragraph">
            <wp:posOffset>-31750</wp:posOffset>
          </wp:positionV>
          <wp:extent cx="571500" cy="384175"/>
          <wp:effectExtent l="0" t="0" r="3810" b="0"/>
          <wp:wrapNone/>
          <wp:docPr id="5" name="Afbeelding 5" descr="logo-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33F">
      <w:rPr>
        <w:rFonts w:ascii="Arial" w:hAnsi="Arial" w:cs="Arial"/>
        <w:i/>
        <w:iCs/>
        <w:sz w:val="20"/>
      </w:rPr>
      <w:tab/>
      <w:t>secretariaat:</w:t>
    </w:r>
    <w:r w:rsidR="00E2733F">
      <w:rPr>
        <w:rFonts w:ascii="Arial" w:hAnsi="Arial" w:cs="Arial"/>
        <w:i/>
        <w:iCs/>
        <w:sz w:val="20"/>
      </w:rPr>
      <w:tab/>
      <w:t xml:space="preserve">Reginald </w:t>
    </w:r>
    <w:proofErr w:type="spellStart"/>
    <w:r w:rsidR="00E2733F">
      <w:rPr>
        <w:rFonts w:ascii="Arial" w:hAnsi="Arial" w:cs="Arial"/>
        <w:i/>
        <w:iCs/>
        <w:sz w:val="20"/>
      </w:rPr>
      <w:t>Deyaert</w:t>
    </w:r>
    <w:proofErr w:type="spellEnd"/>
    <w:r w:rsidR="00E2733F">
      <w:rPr>
        <w:rFonts w:ascii="Arial" w:hAnsi="Arial" w:cs="Arial"/>
        <w:i/>
        <w:iCs/>
        <w:sz w:val="20"/>
      </w:rPr>
      <w:t xml:space="preserve">    -    Kattestraat 19    -    9170 Sint-Gillis-Waas    - </w:t>
    </w:r>
    <w:r w:rsidR="00E2733F">
      <w:rPr>
        <w:rFonts w:ascii="Arial" w:hAnsi="Arial" w:cs="Arial"/>
        <w:i/>
        <w:iCs/>
        <w:sz w:val="20"/>
      </w:rPr>
      <w:tab/>
      <w:t xml:space="preserve">  tel. 03 770 69 23</w:t>
    </w:r>
  </w:p>
  <w:p w14:paraId="6706F766" w14:textId="77777777" w:rsidR="00E2733F" w:rsidRDefault="00E2733F">
    <w:pPr>
      <w:pStyle w:val="Voettekst"/>
      <w:shd w:val="clear" w:color="auto" w:fill="D9D9D9"/>
      <w:tabs>
        <w:tab w:val="clear" w:pos="9072"/>
        <w:tab w:val="left" w:pos="2160"/>
        <w:tab w:val="right" w:pos="9900"/>
        <w:tab w:val="right" w:pos="10980"/>
      </w:tabs>
      <w:ind w:left="-180" w:right="-20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>rekeningnummer: 733-1451650-75</w:t>
    </w:r>
    <w:r>
      <w:rPr>
        <w:rFonts w:ascii="Arial" w:hAnsi="Arial" w:cs="Arial"/>
        <w:i/>
        <w:iCs/>
        <w:sz w:val="20"/>
      </w:rPr>
      <w:tab/>
      <w:t>e-mail: vivfn@yahoo.com</w:t>
    </w:r>
    <w:r>
      <w:rPr>
        <w:rFonts w:ascii="Arial" w:hAnsi="Arial" w:cs="Arial"/>
        <w:i/>
        <w:iCs/>
        <w:sz w:val="20"/>
      </w:rPr>
      <w:tab/>
    </w:r>
    <w:r>
      <w:rPr>
        <w:rStyle w:val="Paginanummer"/>
        <w:rFonts w:ascii="Arial" w:hAnsi="Arial" w:cs="Arial"/>
        <w:sz w:val="20"/>
      </w:rPr>
      <w:fldChar w:fldCharType="begin"/>
    </w:r>
    <w:r>
      <w:rPr>
        <w:rStyle w:val="Paginanummer"/>
        <w:rFonts w:ascii="Arial" w:hAnsi="Arial" w:cs="Arial"/>
        <w:sz w:val="20"/>
      </w:rPr>
      <w:instrText xml:space="preserve"> PAGE </w:instrText>
    </w:r>
    <w:r>
      <w:rPr>
        <w:rStyle w:val="Paginanummer"/>
        <w:rFonts w:ascii="Arial" w:hAnsi="Arial" w:cs="Arial"/>
        <w:sz w:val="20"/>
      </w:rPr>
      <w:fldChar w:fldCharType="separate"/>
    </w:r>
    <w:r>
      <w:rPr>
        <w:rStyle w:val="Paginanummer"/>
        <w:rFonts w:ascii="Arial" w:hAnsi="Arial" w:cs="Arial"/>
        <w:noProof/>
        <w:sz w:val="20"/>
      </w:rPr>
      <w:t>1</w:t>
    </w:r>
    <w:r>
      <w:rPr>
        <w:rStyle w:val="Paginanummer"/>
        <w:rFonts w:ascii="Arial" w:hAnsi="Arial" w:cs="Arial"/>
        <w:sz w:val="20"/>
      </w:rPr>
      <w:fldChar w:fldCharType="end"/>
    </w:r>
  </w:p>
  <w:p w14:paraId="114DE0AB" w14:textId="77777777" w:rsidR="00E2733F" w:rsidRDefault="00E273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FDBE" w14:textId="77777777" w:rsidR="00A656D3" w:rsidRDefault="00A656D3">
      <w:r>
        <w:separator/>
      </w:r>
    </w:p>
  </w:footnote>
  <w:footnote w:type="continuationSeparator" w:id="0">
    <w:p w14:paraId="3951F745" w14:textId="77777777" w:rsidR="00A656D3" w:rsidRDefault="00A6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AD" w14:textId="77777777" w:rsidR="00E2733F" w:rsidRPr="00D07FE2" w:rsidRDefault="007D488B" w:rsidP="00D07FE2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0288" behindDoc="1" locked="0" layoutInCell="1" allowOverlap="1" wp14:anchorId="1BD410BA" wp14:editId="31927A0D">
          <wp:simplePos x="0" y="0"/>
          <wp:positionH relativeFrom="column">
            <wp:posOffset>5143500</wp:posOffset>
          </wp:positionH>
          <wp:positionV relativeFrom="paragraph">
            <wp:posOffset>135255</wp:posOffset>
          </wp:positionV>
          <wp:extent cx="1810385" cy="1722120"/>
          <wp:effectExtent l="0" t="0" r="5715" b="6985"/>
          <wp:wrapTight wrapText="bothSides">
            <wp:wrapPolygon edited="0">
              <wp:start x="14813" y="0"/>
              <wp:lineTo x="4134" y="724"/>
              <wp:lineTo x="2067" y="1449"/>
              <wp:lineTo x="344" y="19560"/>
              <wp:lineTo x="5167" y="21008"/>
              <wp:lineTo x="10679" y="21371"/>
              <wp:lineTo x="14813" y="21371"/>
              <wp:lineTo x="15847" y="21008"/>
              <wp:lineTo x="20325" y="17748"/>
              <wp:lineTo x="21359" y="14126"/>
              <wp:lineTo x="21359" y="9780"/>
              <wp:lineTo x="21014" y="9055"/>
              <wp:lineTo x="18947" y="6158"/>
              <wp:lineTo x="20670" y="4709"/>
              <wp:lineTo x="19981" y="724"/>
              <wp:lineTo x="16536" y="0"/>
              <wp:lineTo x="14813" y="0"/>
            </wp:wrapPolygon>
          </wp:wrapTight>
          <wp:docPr id="6" name="Afbeelding 6" descr="Logo vivfn origin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vivfn origine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D6CF" w14:textId="77777777" w:rsidR="00E2733F" w:rsidRDefault="007D488B">
    <w:pPr>
      <w:pStyle w:val="Koptekst"/>
      <w:ind w:right="-28"/>
      <w:jc w:val="right"/>
      <w:rPr>
        <w:rFonts w:ascii="Arial" w:hAnsi="Arial" w:cs="Arial"/>
        <w:b/>
        <w:bCs/>
        <w:i/>
        <w:iCs/>
        <w:smallCaps/>
      </w:rPr>
    </w:pPr>
    <w:r>
      <w:rPr>
        <w:noProof/>
        <w:sz w:val="20"/>
        <w:lang w:val="nl-BE" w:eastAsia="nl-BE"/>
      </w:rPr>
      <w:drawing>
        <wp:anchor distT="0" distB="0" distL="114300" distR="114300" simplePos="0" relativeHeight="251658240" behindDoc="0" locked="0" layoutInCell="1" allowOverlap="1" wp14:anchorId="5B610D54" wp14:editId="354929BB">
          <wp:simplePos x="0" y="0"/>
          <wp:positionH relativeFrom="column">
            <wp:posOffset>-114300</wp:posOffset>
          </wp:positionH>
          <wp:positionV relativeFrom="paragraph">
            <wp:posOffset>51435</wp:posOffset>
          </wp:positionV>
          <wp:extent cx="1485900" cy="998220"/>
          <wp:effectExtent l="0" t="0" r="0" b="8255"/>
          <wp:wrapNone/>
          <wp:docPr id="4" name="Afbeelding 4" descr="logo-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nl-BE" w:eastAsia="nl-BE"/>
      </w:rPr>
      <w:drawing>
        <wp:anchor distT="0" distB="0" distL="114300" distR="114300" simplePos="0" relativeHeight="251657216" behindDoc="0" locked="0" layoutInCell="1" allowOverlap="1" wp14:anchorId="52D2B915" wp14:editId="791345C6">
          <wp:simplePos x="0" y="0"/>
          <wp:positionH relativeFrom="column">
            <wp:posOffset>-114300</wp:posOffset>
          </wp:positionH>
          <wp:positionV relativeFrom="paragraph">
            <wp:posOffset>51435</wp:posOffset>
          </wp:positionV>
          <wp:extent cx="1485900" cy="998220"/>
          <wp:effectExtent l="0" t="0" r="0" b="8255"/>
          <wp:wrapNone/>
          <wp:docPr id="3" name="Afbeelding 3" descr="logo-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EADBF" w14:textId="77777777" w:rsidR="00E2733F" w:rsidRDefault="00E2733F">
    <w:pPr>
      <w:pStyle w:val="Koptekst"/>
      <w:ind w:left="-180" w:right="-208"/>
      <w:jc w:val="right"/>
      <w:rPr>
        <w:rFonts w:ascii="Arial" w:hAnsi="Arial" w:cs="Arial"/>
        <w:b/>
        <w:bCs/>
        <w:i/>
        <w:iCs/>
        <w:smallCaps/>
      </w:rPr>
    </w:pPr>
    <w:r>
      <w:rPr>
        <w:rFonts w:ascii="Arial" w:hAnsi="Arial" w:cs="Arial"/>
        <w:b/>
        <w:bCs/>
        <w:i/>
        <w:iCs/>
        <w:smallCaps/>
        <w:sz w:val="40"/>
        <w:shd w:val="clear" w:color="auto" w:fill="D9D9D9"/>
      </w:rPr>
      <w:t xml:space="preserve">                             V</w:t>
    </w:r>
    <w:r>
      <w:rPr>
        <w:rFonts w:ascii="Arial" w:hAnsi="Arial" w:cs="Arial"/>
        <w:b/>
        <w:bCs/>
        <w:i/>
        <w:iCs/>
        <w:smallCaps/>
        <w:color w:val="4D4D4D"/>
        <w:shd w:val="clear" w:color="auto" w:fill="D9D9D9"/>
      </w:rPr>
      <w:t xml:space="preserve">laams </w:t>
    </w:r>
    <w:r>
      <w:rPr>
        <w:rFonts w:ascii="Arial" w:hAnsi="Arial" w:cs="Arial"/>
        <w:b/>
        <w:bCs/>
        <w:i/>
        <w:iCs/>
        <w:smallCaps/>
        <w:sz w:val="40"/>
        <w:shd w:val="clear" w:color="auto" w:fill="D9D9D9"/>
      </w:rPr>
      <w:t>I</w:t>
    </w:r>
    <w:r>
      <w:rPr>
        <w:rFonts w:ascii="Arial" w:hAnsi="Arial" w:cs="Arial"/>
        <w:b/>
        <w:bCs/>
        <w:i/>
        <w:iCs/>
        <w:smallCaps/>
        <w:color w:val="4D4D4D"/>
        <w:shd w:val="clear" w:color="auto" w:fill="D9D9D9"/>
      </w:rPr>
      <w:t xml:space="preserve">nterprovinciaal </w:t>
    </w:r>
    <w:r>
      <w:rPr>
        <w:rFonts w:ascii="Arial" w:hAnsi="Arial" w:cs="Arial"/>
        <w:b/>
        <w:bCs/>
        <w:i/>
        <w:iCs/>
        <w:smallCaps/>
        <w:sz w:val="40"/>
        <w:shd w:val="clear" w:color="auto" w:fill="D9D9D9"/>
      </w:rPr>
      <w:t>V</w:t>
    </w:r>
    <w:r>
      <w:rPr>
        <w:rFonts w:ascii="Arial" w:hAnsi="Arial" w:cs="Arial"/>
        <w:b/>
        <w:bCs/>
        <w:i/>
        <w:iCs/>
        <w:smallCaps/>
        <w:color w:val="4D4D4D"/>
        <w:shd w:val="clear" w:color="auto" w:fill="D9D9D9"/>
      </w:rPr>
      <w:t xml:space="preserve">erbond van </w:t>
    </w:r>
    <w:r>
      <w:rPr>
        <w:rFonts w:ascii="Arial" w:hAnsi="Arial" w:cs="Arial"/>
        <w:b/>
        <w:bCs/>
        <w:i/>
        <w:iCs/>
        <w:smallCaps/>
        <w:sz w:val="40"/>
        <w:shd w:val="clear" w:color="auto" w:fill="D9D9D9"/>
      </w:rPr>
      <w:t>F</w:t>
    </w:r>
    <w:r>
      <w:rPr>
        <w:rFonts w:ascii="Arial" w:hAnsi="Arial" w:cs="Arial"/>
        <w:b/>
        <w:bCs/>
        <w:i/>
        <w:iCs/>
        <w:smallCaps/>
        <w:color w:val="4D4D4D"/>
        <w:shd w:val="clear" w:color="auto" w:fill="D9D9D9"/>
      </w:rPr>
      <w:t xml:space="preserve">okkers van </w:t>
    </w:r>
    <w:r>
      <w:rPr>
        <w:rFonts w:ascii="Arial" w:hAnsi="Arial" w:cs="Arial"/>
        <w:b/>
        <w:bCs/>
        <w:i/>
        <w:iCs/>
        <w:smallCaps/>
        <w:sz w:val="40"/>
        <w:shd w:val="clear" w:color="auto" w:fill="D9D9D9"/>
      </w:rPr>
      <w:t>N</w:t>
    </w:r>
    <w:r>
      <w:rPr>
        <w:rFonts w:ascii="Arial" w:hAnsi="Arial" w:cs="Arial"/>
        <w:b/>
        <w:bCs/>
        <w:i/>
        <w:iCs/>
        <w:smallCaps/>
        <w:color w:val="4D4D4D"/>
        <w:shd w:val="clear" w:color="auto" w:fill="D9D9D9"/>
      </w:rPr>
      <w:t xml:space="preserve">eerhofdieren vzw </w:t>
    </w:r>
    <w:r>
      <w:rPr>
        <w:rFonts w:ascii="Arial" w:hAnsi="Arial" w:cs="Arial"/>
        <w:b/>
        <w:bCs/>
        <w:i/>
        <w:iCs/>
        <w:smallCaps/>
        <w:color w:val="DDDDDD"/>
        <w:shd w:val="clear" w:color="auto" w:fill="D9D9D9"/>
      </w:rPr>
      <w:t>.</w:t>
    </w:r>
  </w:p>
  <w:p w14:paraId="541C5D77" w14:textId="77777777" w:rsidR="00E2733F" w:rsidRDefault="007D488B">
    <w:pPr>
      <w:pStyle w:val="Koptekst"/>
      <w:ind w:left="-180" w:right="-28"/>
      <w:rPr>
        <w:rFonts w:ascii="Arial" w:hAnsi="Arial" w:cs="Arial"/>
        <w:b/>
        <w:bCs/>
        <w:i/>
        <w:iCs/>
      </w:rPr>
    </w:pPr>
    <w:r>
      <w:rPr>
        <w:rFonts w:ascii="Arial" w:hAnsi="Arial" w:cs="Arial"/>
        <w:b/>
        <w:bCs/>
        <w:i/>
        <w:iCs/>
        <w:noProof/>
        <w:sz w:val="20"/>
        <w:lang w:val="nl-BE" w:eastAsia="nl-B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68B363" wp14:editId="12B6E3EA">
              <wp:simplePos x="0" y="0"/>
              <wp:positionH relativeFrom="column">
                <wp:posOffset>-228600</wp:posOffset>
              </wp:positionH>
              <wp:positionV relativeFrom="paragraph">
                <wp:posOffset>2784475</wp:posOffset>
              </wp:positionV>
              <wp:extent cx="228600" cy="0"/>
              <wp:effectExtent l="9525" t="12700" r="9525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CD7B4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19.25pt" to="0,2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/41o69sAAAAIAQAADwAAAAAAAAAAAAAAAAAIBAAAZHJzL2Rvd25yZXYueG1s&#10;UEsFBgAAAAAEAAQA8wAAABAFAAAAAA==&#10;"/>
          </w:pict>
        </mc:Fallback>
      </mc:AlternateContent>
    </w:r>
    <w:r>
      <w:rPr>
        <w:rFonts w:ascii="Arial" w:hAnsi="Arial" w:cs="Arial"/>
        <w:b/>
        <w:bCs/>
        <w:i/>
        <w:iCs/>
        <w:noProof/>
        <w:sz w:val="20"/>
        <w:lang w:val="nl-BE"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5240BB" wp14:editId="278A0CAB">
              <wp:simplePos x="0" y="0"/>
              <wp:positionH relativeFrom="column">
                <wp:posOffset>-228600</wp:posOffset>
              </wp:positionH>
              <wp:positionV relativeFrom="paragraph">
                <wp:posOffset>4498975</wp:posOffset>
              </wp:positionV>
              <wp:extent cx="22860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6B59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54.25pt" to="0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wuaPl9sAAAAIAQAADwAAAAAAAAAAAAAAAAAIBAAAZHJzL2Rvd25yZXYueG1s&#10;UEsFBgAAAAAEAAQA8wAAABAFAAAAAA==&#10;"/>
          </w:pict>
        </mc:Fallback>
      </mc:AlternateContent>
    </w:r>
  </w:p>
  <w:p w14:paraId="5F3A7957" w14:textId="77777777" w:rsidR="00E2733F" w:rsidRDefault="00E273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54"/>
    <w:multiLevelType w:val="hybridMultilevel"/>
    <w:tmpl w:val="BB1EF096"/>
    <w:lvl w:ilvl="0" w:tplc="47B0916C">
      <w:start w:val="1"/>
      <w:numFmt w:val="decimal"/>
      <w:lvlText w:val="%1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B804D58"/>
    <w:multiLevelType w:val="hybridMultilevel"/>
    <w:tmpl w:val="ECCACB2A"/>
    <w:lvl w:ilvl="0" w:tplc="47B0916C">
      <w:start w:val="1"/>
      <w:numFmt w:val="decimal"/>
      <w:lvlText w:val="%1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3A620B8C"/>
    <w:multiLevelType w:val="hybridMultilevel"/>
    <w:tmpl w:val="4860ED28"/>
    <w:lvl w:ilvl="0" w:tplc="9D8EFEDE">
      <w:start w:val="16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3"/>
        </w:tabs>
        <w:ind w:left="59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3"/>
        </w:tabs>
        <w:ind w:left="666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3"/>
        </w:tabs>
        <w:ind w:left="7383" w:hanging="360"/>
      </w:pPr>
      <w:rPr>
        <w:rFonts w:ascii="Wingdings" w:hAnsi="Wingdings" w:hint="default"/>
      </w:rPr>
    </w:lvl>
  </w:abstractNum>
  <w:abstractNum w:abstractNumId="3" w15:restartNumberingAfterBreak="0">
    <w:nsid w:val="4CD436F1"/>
    <w:multiLevelType w:val="multilevel"/>
    <w:tmpl w:val="A2A89510"/>
    <w:lvl w:ilvl="0">
      <w:start w:val="1"/>
      <w:numFmt w:val="decimal"/>
      <w:pStyle w:val="Agendapunten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</w:lvl>
  </w:abstractNum>
  <w:abstractNum w:abstractNumId="4" w15:restartNumberingAfterBreak="0">
    <w:nsid w:val="700134F1"/>
    <w:multiLevelType w:val="hybridMultilevel"/>
    <w:tmpl w:val="E572F5B0"/>
    <w:lvl w:ilvl="0" w:tplc="AA82C4C2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200779302">
    <w:abstractNumId w:val="3"/>
  </w:num>
  <w:num w:numId="2" w16cid:durableId="1689797201">
    <w:abstractNumId w:val="4"/>
  </w:num>
  <w:num w:numId="3" w16cid:durableId="543298867">
    <w:abstractNumId w:val="1"/>
  </w:num>
  <w:num w:numId="4" w16cid:durableId="857308894">
    <w:abstractNumId w:val="0"/>
  </w:num>
  <w:num w:numId="5" w16cid:durableId="118713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A3"/>
    <w:rsid w:val="00000D86"/>
    <w:rsid w:val="0000250E"/>
    <w:rsid w:val="00004FD0"/>
    <w:rsid w:val="000301DE"/>
    <w:rsid w:val="000435CF"/>
    <w:rsid w:val="0007125D"/>
    <w:rsid w:val="000760A7"/>
    <w:rsid w:val="000D0A03"/>
    <w:rsid w:val="00123E78"/>
    <w:rsid w:val="00123F1B"/>
    <w:rsid w:val="001A6433"/>
    <w:rsid w:val="001A7BC9"/>
    <w:rsid w:val="001B39CA"/>
    <w:rsid w:val="001C6019"/>
    <w:rsid w:val="001E72DE"/>
    <w:rsid w:val="001F4143"/>
    <w:rsid w:val="001F5EA9"/>
    <w:rsid w:val="002203EE"/>
    <w:rsid w:val="002213A2"/>
    <w:rsid w:val="00235ECF"/>
    <w:rsid w:val="002774D8"/>
    <w:rsid w:val="00284830"/>
    <w:rsid w:val="0028612D"/>
    <w:rsid w:val="0029001B"/>
    <w:rsid w:val="002911A1"/>
    <w:rsid w:val="002B4659"/>
    <w:rsid w:val="002E60BB"/>
    <w:rsid w:val="002F094E"/>
    <w:rsid w:val="002F3C0F"/>
    <w:rsid w:val="00303F21"/>
    <w:rsid w:val="0033649B"/>
    <w:rsid w:val="00367391"/>
    <w:rsid w:val="00381711"/>
    <w:rsid w:val="00392E84"/>
    <w:rsid w:val="00395D6B"/>
    <w:rsid w:val="00406147"/>
    <w:rsid w:val="004540AC"/>
    <w:rsid w:val="00457EAC"/>
    <w:rsid w:val="00475395"/>
    <w:rsid w:val="004831C9"/>
    <w:rsid w:val="004A7924"/>
    <w:rsid w:val="004B2DA3"/>
    <w:rsid w:val="004E5BF1"/>
    <w:rsid w:val="00547564"/>
    <w:rsid w:val="00547B18"/>
    <w:rsid w:val="0059463B"/>
    <w:rsid w:val="005C1B5A"/>
    <w:rsid w:val="005F417D"/>
    <w:rsid w:val="00687589"/>
    <w:rsid w:val="00693537"/>
    <w:rsid w:val="006A654A"/>
    <w:rsid w:val="006C1B10"/>
    <w:rsid w:val="006C5212"/>
    <w:rsid w:val="0072665F"/>
    <w:rsid w:val="00756367"/>
    <w:rsid w:val="00794671"/>
    <w:rsid w:val="007C3C6C"/>
    <w:rsid w:val="007C4546"/>
    <w:rsid w:val="007C55AA"/>
    <w:rsid w:val="007D488B"/>
    <w:rsid w:val="00817F52"/>
    <w:rsid w:val="00841F80"/>
    <w:rsid w:val="008459AA"/>
    <w:rsid w:val="00855382"/>
    <w:rsid w:val="00857638"/>
    <w:rsid w:val="008639E2"/>
    <w:rsid w:val="00863DE5"/>
    <w:rsid w:val="008A055A"/>
    <w:rsid w:val="008C3869"/>
    <w:rsid w:val="009041BB"/>
    <w:rsid w:val="00940CCA"/>
    <w:rsid w:val="009535AF"/>
    <w:rsid w:val="00962F29"/>
    <w:rsid w:val="00987B53"/>
    <w:rsid w:val="009B09C2"/>
    <w:rsid w:val="009B4DB8"/>
    <w:rsid w:val="009C7359"/>
    <w:rsid w:val="009F2ED7"/>
    <w:rsid w:val="009F4006"/>
    <w:rsid w:val="009F4E70"/>
    <w:rsid w:val="00A168DE"/>
    <w:rsid w:val="00A656D3"/>
    <w:rsid w:val="00AC7063"/>
    <w:rsid w:val="00AE0E05"/>
    <w:rsid w:val="00AE5B11"/>
    <w:rsid w:val="00B013DF"/>
    <w:rsid w:val="00B35269"/>
    <w:rsid w:val="00B426F3"/>
    <w:rsid w:val="00B437A1"/>
    <w:rsid w:val="00B534C4"/>
    <w:rsid w:val="00B53743"/>
    <w:rsid w:val="00B6507D"/>
    <w:rsid w:val="00BA1443"/>
    <w:rsid w:val="00BB0924"/>
    <w:rsid w:val="00BB14C1"/>
    <w:rsid w:val="00BB7BE7"/>
    <w:rsid w:val="00C06378"/>
    <w:rsid w:val="00C20A61"/>
    <w:rsid w:val="00C37694"/>
    <w:rsid w:val="00C55989"/>
    <w:rsid w:val="00C64CFC"/>
    <w:rsid w:val="00CA6243"/>
    <w:rsid w:val="00CD0FEC"/>
    <w:rsid w:val="00CF34D1"/>
    <w:rsid w:val="00CF7C4E"/>
    <w:rsid w:val="00D07FE2"/>
    <w:rsid w:val="00D12594"/>
    <w:rsid w:val="00D1451E"/>
    <w:rsid w:val="00D207B6"/>
    <w:rsid w:val="00D218CB"/>
    <w:rsid w:val="00D37C9C"/>
    <w:rsid w:val="00DC12D8"/>
    <w:rsid w:val="00DC46EF"/>
    <w:rsid w:val="00DF5AC2"/>
    <w:rsid w:val="00E01171"/>
    <w:rsid w:val="00E04C81"/>
    <w:rsid w:val="00E1177E"/>
    <w:rsid w:val="00E14525"/>
    <w:rsid w:val="00E2733F"/>
    <w:rsid w:val="00E27C45"/>
    <w:rsid w:val="00E83538"/>
    <w:rsid w:val="00E8740A"/>
    <w:rsid w:val="00EB6FF9"/>
    <w:rsid w:val="00EB7FC6"/>
    <w:rsid w:val="00EC581C"/>
    <w:rsid w:val="00EE6800"/>
    <w:rsid w:val="00F0240E"/>
    <w:rsid w:val="00F109AA"/>
    <w:rsid w:val="00F72875"/>
    <w:rsid w:val="00F87186"/>
    <w:rsid w:val="00FC714E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9B751FF"/>
  <w15:chartTrackingRefBased/>
  <w15:docId w15:val="{93A50C26-09CD-47D3-9FE9-83F8586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qFormat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qFormat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pPr>
      <w:numPr>
        <w:numId w:val="1"/>
      </w:numPr>
      <w:spacing w:after="120"/>
      <w:ind w:left="1259" w:hanging="357"/>
    </w:pPr>
    <w:rPr>
      <w:rFonts w:ascii="Arial" w:hAnsi="Arial"/>
      <w:sz w:val="24"/>
      <w:lang w:val="nl-NL" w:eastAsia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ind w:left="1260" w:right="512"/>
    </w:pPr>
    <w:rPr>
      <w:rFonts w:ascii="Arial" w:hAnsi="Arial" w:cs="Arial"/>
    </w:rPr>
  </w:style>
  <w:style w:type="paragraph" w:styleId="Plattetekstinspringen">
    <w:name w:val="Body Text Indent"/>
    <w:basedOn w:val="Standaard"/>
    <w:pPr>
      <w:ind w:left="1260"/>
    </w:pPr>
    <w:rPr>
      <w:rFonts w:ascii="Arial" w:hAnsi="Arial" w:cs="Arial"/>
      <w:b/>
    </w:rPr>
  </w:style>
  <w:style w:type="paragraph" w:styleId="Plattetekstinspringen2">
    <w:name w:val="Body Text Indent 2"/>
    <w:basedOn w:val="Standaard"/>
    <w:pPr>
      <w:ind w:left="1260"/>
      <w:jc w:val="right"/>
    </w:pPr>
    <w:rPr>
      <w:rFonts w:ascii="Arial" w:hAnsi="Arial" w:cs="Arial"/>
      <w:caps/>
      <w:sz w:val="40"/>
    </w:rPr>
  </w:style>
  <w:style w:type="paragraph" w:styleId="Ballontekst">
    <w:name w:val="Balloon Text"/>
    <w:basedOn w:val="Standaard"/>
    <w:semiHidden/>
    <w:rsid w:val="00EE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Briefhoofd%20VIVFN%20enkel%20kop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8D99-57F7-459F-86D5-F56AA144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VIVFN enkel kop</Template>
  <TotalTime>0</TotalTime>
  <Pages>2</Pages>
  <Words>306</Words>
  <Characters>1713</Characters>
  <Application>Microsoft Office Word</Application>
  <DocSecurity>0</DocSecurity>
  <Lines>214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27 februari 2001</vt:lpstr>
    </vt:vector>
  </TitlesOfParts>
  <Company>*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februari 2001</dc:title>
  <dc:subject/>
  <dc:creator>Snauwaert Rik</dc:creator>
  <cp:keywords/>
  <cp:lastModifiedBy>Filip Vierstraete</cp:lastModifiedBy>
  <cp:revision>3</cp:revision>
  <cp:lastPrinted>2021-02-15T16:45:00Z</cp:lastPrinted>
  <dcterms:created xsi:type="dcterms:W3CDTF">2025-12-02T07:58:00Z</dcterms:created>
  <dcterms:modified xsi:type="dcterms:W3CDTF">2025-12-02T07:59:00Z</dcterms:modified>
</cp:coreProperties>
</file>